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F843" w14:textId="77777777" w:rsidR="004E0890" w:rsidRDefault="000F2380">
      <w:pPr>
        <w:spacing w:line="240" w:lineRule="auto"/>
        <w:jc w:val="center"/>
        <w:rPr>
          <w:rFonts w:hAnsi="Arial"/>
        </w:rPr>
      </w:pPr>
      <w:r>
        <w:rPr>
          <w:rFonts w:hAnsi="Arial" w:hint="eastAsia"/>
        </w:rPr>
        <w:t>家畜人工授精師養成講習会受講等免除申請書</w:t>
      </w:r>
    </w:p>
    <w:p w14:paraId="124D186E" w14:textId="77777777" w:rsidR="004E0890" w:rsidRDefault="004E0890">
      <w:pPr>
        <w:spacing w:line="240" w:lineRule="exact"/>
        <w:jc w:val="center"/>
        <w:rPr>
          <w:rFonts w:hAnsi="Arial"/>
        </w:rPr>
      </w:pPr>
    </w:p>
    <w:p w14:paraId="32AEF1A1" w14:textId="77777777" w:rsidR="004E0890" w:rsidRDefault="000F2380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14:paraId="7C7873C5" w14:textId="77777777" w:rsidR="004E0890" w:rsidRDefault="004E0890">
      <w:pPr>
        <w:spacing w:line="440" w:lineRule="exact"/>
        <w:jc w:val="right"/>
        <w:rPr>
          <w:rFonts w:hAnsi="Arial"/>
        </w:rPr>
      </w:pPr>
    </w:p>
    <w:p w14:paraId="33FE34F1" w14:textId="77777777" w:rsidR="004E0890" w:rsidRDefault="000F2380">
      <w:pPr>
        <w:spacing w:line="240" w:lineRule="auto"/>
        <w:jc w:val="left"/>
        <w:rPr>
          <w:rFonts w:hAnsi="Arial"/>
        </w:rPr>
      </w:pPr>
      <w:r>
        <w:rPr>
          <w:rFonts w:hAnsi="Arial" w:hint="eastAsia"/>
        </w:rPr>
        <w:t xml:space="preserve">　　　香川県知事　　　　　殿</w:t>
      </w:r>
    </w:p>
    <w:p w14:paraId="3A41DC71" w14:textId="77777777" w:rsidR="004E0890" w:rsidRDefault="004E0890">
      <w:pPr>
        <w:spacing w:line="460" w:lineRule="exact"/>
        <w:jc w:val="left"/>
        <w:rPr>
          <w:rFonts w:hAnsi="Arial"/>
        </w:rPr>
      </w:pPr>
    </w:p>
    <w:p w14:paraId="0BB29B31" w14:textId="77777777" w:rsidR="004E0890" w:rsidRDefault="000F2380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住　所　　　　　　　　　　　</w:t>
      </w:r>
    </w:p>
    <w:p w14:paraId="5DF86CDB" w14:textId="77777777" w:rsidR="004E0890" w:rsidRDefault="000F2380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氏　名　　　　　　　　　　　</w:t>
      </w:r>
    </w:p>
    <w:p w14:paraId="1E750765" w14:textId="77777777" w:rsidR="004E0890" w:rsidRDefault="004E0890">
      <w:pPr>
        <w:spacing w:line="580" w:lineRule="exact"/>
        <w:jc w:val="right"/>
        <w:rPr>
          <w:rFonts w:hAnsi="Arial"/>
        </w:rPr>
      </w:pPr>
    </w:p>
    <w:p w14:paraId="0AA96E82" w14:textId="5B89915C" w:rsidR="004E0890" w:rsidRDefault="000F2380">
      <w:pPr>
        <w:spacing w:line="420" w:lineRule="exact"/>
        <w:ind w:left="210" w:hanging="210"/>
        <w:rPr>
          <w:rFonts w:hAnsi="Arial"/>
        </w:rPr>
      </w:pPr>
      <w:r>
        <w:rPr>
          <w:rFonts w:hAnsi="Arial" w:hint="eastAsia"/>
        </w:rPr>
        <w:t xml:space="preserve">　　</w:t>
      </w:r>
      <w:r w:rsidR="00810F2E">
        <w:rPr>
          <w:rFonts w:hAnsi="Arial" w:hint="eastAsia"/>
        </w:rPr>
        <w:t>令和８</w:t>
      </w:r>
      <w:r>
        <w:rPr>
          <w:rFonts w:hAnsi="Arial" w:hint="eastAsia"/>
        </w:rPr>
        <w:t>年度香川県家畜人工授精師養成講習会において、講習会の受講及び修業試験の免除を受けたいので、香川県家畜人工授精師養成講習会規則第</w:t>
      </w:r>
      <w:r>
        <w:rPr>
          <w:rFonts w:hAnsi="Arial"/>
        </w:rPr>
        <w:t>13</w:t>
      </w:r>
      <w:r>
        <w:rPr>
          <w:rFonts w:hAnsi="Arial" w:hint="eastAsia"/>
        </w:rPr>
        <w:t>条の規定により関係書類を添えて申請します。</w:t>
      </w:r>
    </w:p>
    <w:p w14:paraId="21012946" w14:textId="77777777" w:rsidR="004E0890" w:rsidRDefault="004E0890">
      <w:pPr>
        <w:spacing w:line="420" w:lineRule="exact"/>
        <w:jc w:val="left"/>
        <w:rPr>
          <w:rFonts w:hAnsi="Arial"/>
        </w:rPr>
      </w:pPr>
    </w:p>
    <w:p w14:paraId="4499372C" w14:textId="77777777" w:rsidR="004E0890" w:rsidRDefault="000F2380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備考　用紙の大きさは、日本産業規格Ａ列４番とする。</w:t>
      </w:r>
    </w:p>
    <w:sectPr w:rsidR="004E089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0FF9" w14:textId="77777777" w:rsidR="005037F7" w:rsidRDefault="005037F7">
      <w:pPr>
        <w:spacing w:line="240" w:lineRule="auto"/>
      </w:pPr>
      <w:r>
        <w:separator/>
      </w:r>
    </w:p>
  </w:endnote>
  <w:endnote w:type="continuationSeparator" w:id="0">
    <w:p w14:paraId="647A36DE" w14:textId="77777777" w:rsidR="005037F7" w:rsidRDefault="00503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E71C" w14:textId="77777777" w:rsidR="005037F7" w:rsidRDefault="005037F7">
      <w:pPr>
        <w:spacing w:line="240" w:lineRule="auto"/>
      </w:pPr>
      <w:r>
        <w:separator/>
      </w:r>
    </w:p>
  </w:footnote>
  <w:footnote w:type="continuationSeparator" w:id="0">
    <w:p w14:paraId="052A2409" w14:textId="77777777" w:rsidR="005037F7" w:rsidRDefault="005037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2380"/>
    <w:rsid w:val="000F2380"/>
    <w:rsid w:val="004E0890"/>
    <w:rsid w:val="005037F7"/>
    <w:rsid w:val="00810F2E"/>
    <w:rsid w:val="00B5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37118"/>
  <w14:defaultImageDpi w14:val="0"/>
  <w15:docId w15:val="{D8E81FED-968C-4154-8478-73FCF5BB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川崎　駿輝</cp:lastModifiedBy>
  <cp:revision>3</cp:revision>
  <cp:lastPrinted>1999-11-19T05:42:00Z</cp:lastPrinted>
  <dcterms:created xsi:type="dcterms:W3CDTF">2024-04-04T06:44:00Z</dcterms:created>
  <dcterms:modified xsi:type="dcterms:W3CDTF">2026-05-08T00:18:00Z</dcterms:modified>
</cp:coreProperties>
</file>