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8127" w14:textId="77777777" w:rsidR="00C20BDB" w:rsidRDefault="00C20BDB">
      <w:pPr>
        <w:spacing w:after="120" w:line="300" w:lineRule="exact"/>
        <w:jc w:val="right"/>
      </w:pPr>
      <w:r>
        <w:rPr>
          <w:rFonts w:hint="eastAsia"/>
        </w:rPr>
        <w:t xml:space="preserve">（日本産業規格Ａ列４番）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470"/>
        <w:gridCol w:w="1260"/>
        <w:gridCol w:w="2730"/>
      </w:tblGrid>
      <w:tr w:rsidR="00C20BDB" w14:paraId="51AEBF02" w14:textId="77777777" w:rsidTr="00457524">
        <w:trPr>
          <w:trHeight w:val="3972"/>
        </w:trPr>
        <w:tc>
          <w:tcPr>
            <w:tcW w:w="7980" w:type="dxa"/>
            <w:gridSpan w:val="5"/>
            <w:vAlign w:val="center"/>
          </w:tcPr>
          <w:p w14:paraId="7D3D83C4" w14:textId="77777777" w:rsidR="00C20BDB" w:rsidRPr="006704CF" w:rsidRDefault="00C20BDB">
            <w:pPr>
              <w:spacing w:before="105" w:after="240" w:line="320" w:lineRule="exact"/>
              <w:jc w:val="center"/>
            </w:pPr>
            <w:r w:rsidRPr="006704CF">
              <w:fldChar w:fldCharType="begin"/>
            </w:r>
            <w:r w:rsidRPr="006704CF">
              <w:instrText xml:space="preserve"> eq \o\ad(</w:instrText>
            </w:r>
            <w:r w:rsidRPr="006704CF">
              <w:rPr>
                <w:rFonts w:hint="eastAsia"/>
              </w:rPr>
              <w:instrText>係留施設使用許可申請書</w:instrText>
            </w:r>
            <w:r w:rsidRPr="006704CF">
              <w:instrText>,</w:instrText>
            </w:r>
            <w:r w:rsidRPr="006704CF">
              <w:rPr>
                <w:rFonts w:hint="eastAsia"/>
              </w:rPr>
              <w:instrText xml:space="preserve">　　　　　　　　　　　　　</w:instrText>
            </w:r>
            <w:r w:rsidRPr="006704CF">
              <w:instrText>)</w:instrText>
            </w:r>
            <w:r w:rsidRPr="006704CF">
              <w:fldChar w:fldCharType="end"/>
            </w:r>
            <w:r w:rsidRPr="006704CF">
              <w:rPr>
                <w:rFonts w:hint="eastAsia"/>
                <w:vanish/>
              </w:rPr>
              <w:t>係留施設使用許可申請書</w:t>
            </w:r>
          </w:p>
          <w:p w14:paraId="3BF4E4CC" w14:textId="77777777" w:rsidR="00C20BDB" w:rsidRPr="006704CF" w:rsidRDefault="00C20BDB">
            <w:pPr>
              <w:spacing w:line="320" w:lineRule="exact"/>
              <w:jc w:val="right"/>
            </w:pPr>
            <w:r w:rsidRPr="006704CF">
              <w:rPr>
                <w:rFonts w:hint="eastAsia"/>
              </w:rPr>
              <w:t xml:space="preserve">年　　月　　日　</w:t>
            </w:r>
          </w:p>
          <w:p w14:paraId="3CFA43D8" w14:textId="77777777" w:rsidR="00C20BDB" w:rsidRPr="006704CF" w:rsidRDefault="00C20BDB">
            <w:pPr>
              <w:spacing w:before="240" w:after="240" w:line="320" w:lineRule="exact"/>
            </w:pPr>
            <w:r w:rsidRPr="006704CF">
              <w:rPr>
                <w:rFonts w:hint="eastAsia"/>
              </w:rPr>
              <w:t xml:space="preserve">　香川県知事　　　　　殿</w:t>
            </w:r>
          </w:p>
          <w:p w14:paraId="68099839" w14:textId="77777777" w:rsidR="00C20BDB" w:rsidRPr="006704CF" w:rsidRDefault="00C20BDB">
            <w:pPr>
              <w:spacing w:line="320" w:lineRule="exact"/>
              <w:jc w:val="right"/>
            </w:pPr>
            <w:r w:rsidRPr="006704CF">
              <w:rPr>
                <w:rFonts w:hint="eastAsia"/>
              </w:rPr>
              <w:t xml:space="preserve">申請者　住　所　　　　　　　　　　</w:t>
            </w:r>
          </w:p>
          <w:p w14:paraId="5321ABFB" w14:textId="77777777" w:rsidR="00C20BDB" w:rsidRPr="006704CF" w:rsidRDefault="00C20BDB">
            <w:pPr>
              <w:spacing w:line="320" w:lineRule="exact"/>
              <w:jc w:val="right"/>
            </w:pPr>
            <w:r w:rsidRPr="006704CF">
              <w:rPr>
                <w:rFonts w:hint="eastAsia"/>
              </w:rPr>
              <w:t xml:space="preserve">氏　名　　　　　　　　　　</w:t>
            </w:r>
          </w:p>
          <w:p w14:paraId="4DCF9DE4" w14:textId="77777777" w:rsidR="00C20BDB" w:rsidRPr="006704CF" w:rsidRDefault="00C20BDB">
            <w:pPr>
              <w:spacing w:line="320" w:lineRule="exact"/>
              <w:jc w:val="right"/>
            </w:pPr>
            <w:r w:rsidRPr="006704CF">
              <w:rPr>
                <w:rFonts w:hint="eastAsia"/>
              </w:rPr>
              <w:t xml:space="preserve">連絡先　　　　　　　　　　</w:t>
            </w:r>
          </w:p>
          <w:p w14:paraId="30E90846" w14:textId="77777777" w:rsidR="00C20BDB" w:rsidRPr="006704CF" w:rsidRDefault="00C20BDB">
            <w:pPr>
              <w:spacing w:before="120" w:after="120"/>
              <w:jc w:val="right"/>
            </w:pPr>
            <w:r w:rsidRPr="006704CF">
              <w:rPr>
                <w:rFonts w:hint="eastAsia"/>
                <w:w w:val="50"/>
                <w:sz w:val="42"/>
                <w:szCs w:val="42"/>
              </w:rPr>
              <w:t>（</w:t>
            </w:r>
            <w:r w:rsidRPr="006704CF">
              <w:fldChar w:fldCharType="begin"/>
            </w:r>
            <w:r w:rsidRPr="006704CF">
              <w:instrText>eq \o \ad(\s \up 6(</w:instrText>
            </w:r>
            <w:r w:rsidRPr="006704CF">
              <w:rPr>
                <w:rFonts w:hint="eastAsia"/>
              </w:rPr>
              <w:instrText>法人にあっては、主たる事務所の</w:instrText>
            </w:r>
            <w:r w:rsidRPr="006704CF">
              <w:instrText>),\s \up-6(</w:instrText>
            </w:r>
            <w:r w:rsidRPr="006704CF">
              <w:rPr>
                <w:rFonts w:hint="eastAsia"/>
              </w:rPr>
              <w:instrText>所在地、名称及び代表者の氏名</w:instrText>
            </w:r>
            <w:r w:rsidRPr="006704CF">
              <w:instrText>))</w:instrText>
            </w:r>
            <w:r w:rsidRPr="006704CF">
              <w:fldChar w:fldCharType="end"/>
            </w:r>
            <w:r w:rsidRPr="006704CF">
              <w:rPr>
                <w:rFonts w:hint="eastAsia"/>
                <w:vanish/>
              </w:rPr>
              <w:t>法人にあっては、主たる事務所の所在地、名称及び代表者の氏名</w:t>
            </w:r>
            <w:r w:rsidRPr="006704CF">
              <w:rPr>
                <w:rFonts w:hint="eastAsia"/>
                <w:w w:val="50"/>
                <w:sz w:val="42"/>
                <w:szCs w:val="42"/>
              </w:rPr>
              <w:t>）</w:t>
            </w:r>
          </w:p>
          <w:p w14:paraId="76EF341A" w14:textId="77777777" w:rsidR="00C20BDB" w:rsidRDefault="00C20BDB">
            <w:pPr>
              <w:spacing w:after="120" w:line="320" w:lineRule="exact"/>
            </w:pPr>
            <w:r w:rsidRPr="006704CF">
              <w:rPr>
                <w:rFonts w:hint="eastAsia"/>
              </w:rPr>
              <w:t xml:space="preserve">　</w:t>
            </w:r>
            <w:r w:rsidRPr="008C2C68">
              <w:rPr>
                <w:rFonts w:hint="eastAsia"/>
              </w:rPr>
              <w:t>次のとおり港湾施設における使用の許可を受けたいので、香川県港湾管理条例施行規則第８条</w:t>
            </w:r>
            <w:r w:rsidR="006F333A" w:rsidRPr="008C2C68">
              <w:rPr>
                <w:rFonts w:hint="eastAsia"/>
              </w:rPr>
              <w:t>第１項</w:t>
            </w:r>
            <w:r w:rsidRPr="008C2C68">
              <w:rPr>
                <w:rFonts w:hint="eastAsia"/>
              </w:rPr>
              <w:t>の規</w:t>
            </w:r>
            <w:r w:rsidRPr="006704CF">
              <w:rPr>
                <w:rFonts w:hint="eastAsia"/>
              </w:rPr>
              <w:t>定により申請します。</w:t>
            </w:r>
          </w:p>
        </w:tc>
      </w:tr>
      <w:tr w:rsidR="00C20BDB" w14:paraId="6AFE4656" w14:textId="77777777" w:rsidTr="00457524">
        <w:trPr>
          <w:cantSplit/>
          <w:trHeight w:val="510"/>
        </w:trPr>
        <w:tc>
          <w:tcPr>
            <w:tcW w:w="1260" w:type="dxa"/>
            <w:vAlign w:val="center"/>
          </w:tcPr>
          <w:p w14:paraId="37E2896B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船種</w:t>
            </w:r>
          </w:p>
        </w:tc>
        <w:tc>
          <w:tcPr>
            <w:tcW w:w="2730" w:type="dxa"/>
            <w:gridSpan w:val="2"/>
            <w:vAlign w:val="center"/>
          </w:tcPr>
          <w:p w14:paraId="08BE919C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11E4C8F1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船名</w:t>
            </w:r>
          </w:p>
        </w:tc>
        <w:tc>
          <w:tcPr>
            <w:tcW w:w="2730" w:type="dxa"/>
            <w:vAlign w:val="center"/>
          </w:tcPr>
          <w:p w14:paraId="10FD9308" w14:textId="77777777" w:rsidR="00C20BDB" w:rsidRDefault="00C20BDB"/>
        </w:tc>
      </w:tr>
      <w:tr w:rsidR="00C20BDB" w14:paraId="10ACFF87" w14:textId="77777777" w:rsidTr="00457524">
        <w:trPr>
          <w:cantSplit/>
          <w:trHeight w:val="510"/>
        </w:trPr>
        <w:tc>
          <w:tcPr>
            <w:tcW w:w="1260" w:type="dxa"/>
            <w:vAlign w:val="center"/>
          </w:tcPr>
          <w:p w14:paraId="37DD466E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国籍</w:t>
            </w:r>
          </w:p>
        </w:tc>
        <w:tc>
          <w:tcPr>
            <w:tcW w:w="2730" w:type="dxa"/>
            <w:gridSpan w:val="2"/>
            <w:vAlign w:val="center"/>
          </w:tcPr>
          <w:p w14:paraId="3EE3C719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4359DB74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全長</w:t>
            </w:r>
          </w:p>
        </w:tc>
        <w:tc>
          <w:tcPr>
            <w:tcW w:w="2730" w:type="dxa"/>
            <w:vAlign w:val="center"/>
          </w:tcPr>
          <w:p w14:paraId="6944D505" w14:textId="77777777" w:rsidR="00C20BDB" w:rsidRDefault="00C20BDB"/>
        </w:tc>
      </w:tr>
      <w:tr w:rsidR="00C20BDB" w14:paraId="3DBD3F53" w14:textId="77777777" w:rsidTr="00457524">
        <w:trPr>
          <w:cantSplit/>
          <w:trHeight w:val="510"/>
        </w:trPr>
        <w:tc>
          <w:tcPr>
            <w:tcW w:w="1260" w:type="dxa"/>
            <w:vAlign w:val="center"/>
          </w:tcPr>
          <w:p w14:paraId="57D3A84C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2730" w:type="dxa"/>
            <w:gridSpan w:val="2"/>
            <w:vAlign w:val="center"/>
          </w:tcPr>
          <w:p w14:paraId="6DEC45AC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1C39BE10" w14:textId="77777777" w:rsidR="00C20BDB" w:rsidRDefault="00C20BDB">
            <w:pPr>
              <w:spacing w:line="240" w:lineRule="auto"/>
            </w:pPr>
            <w:r>
              <w:rPr>
                <w:rFonts w:hint="eastAsia"/>
              </w:rPr>
              <w:t>重量トン数</w:t>
            </w:r>
          </w:p>
        </w:tc>
        <w:tc>
          <w:tcPr>
            <w:tcW w:w="2730" w:type="dxa"/>
            <w:vAlign w:val="center"/>
          </w:tcPr>
          <w:p w14:paraId="6E3D38E9" w14:textId="77777777" w:rsidR="00C20BDB" w:rsidRDefault="00C20BDB"/>
        </w:tc>
      </w:tr>
      <w:tr w:rsidR="00C20BDB" w14:paraId="4061EB4C" w14:textId="77777777" w:rsidTr="00457524">
        <w:trPr>
          <w:cantSplit/>
          <w:trHeight w:val="510"/>
        </w:trPr>
        <w:tc>
          <w:tcPr>
            <w:tcW w:w="1260" w:type="dxa"/>
            <w:vAlign w:val="center"/>
          </w:tcPr>
          <w:p w14:paraId="20333696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船主名</w:t>
            </w:r>
          </w:p>
        </w:tc>
        <w:tc>
          <w:tcPr>
            <w:tcW w:w="2730" w:type="dxa"/>
            <w:gridSpan w:val="2"/>
            <w:vAlign w:val="center"/>
          </w:tcPr>
          <w:p w14:paraId="67C1CD64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10F15850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代理店名</w:t>
            </w:r>
          </w:p>
        </w:tc>
        <w:tc>
          <w:tcPr>
            <w:tcW w:w="2730" w:type="dxa"/>
            <w:vAlign w:val="center"/>
          </w:tcPr>
          <w:p w14:paraId="15D5A685" w14:textId="77777777" w:rsidR="00C20BDB" w:rsidRDefault="00C20BDB"/>
        </w:tc>
      </w:tr>
      <w:tr w:rsidR="00C20BDB" w14:paraId="07D539C0" w14:textId="77777777" w:rsidTr="00457524">
        <w:trPr>
          <w:cantSplit/>
          <w:trHeight w:hRule="exact" w:val="624"/>
        </w:trPr>
        <w:tc>
          <w:tcPr>
            <w:tcW w:w="1260" w:type="dxa"/>
            <w:vAlign w:val="center"/>
          </w:tcPr>
          <w:p w14:paraId="078C982E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船舶番号</w:t>
            </w:r>
          </w:p>
        </w:tc>
        <w:tc>
          <w:tcPr>
            <w:tcW w:w="2730" w:type="dxa"/>
            <w:gridSpan w:val="2"/>
            <w:vAlign w:val="center"/>
          </w:tcPr>
          <w:p w14:paraId="37B6E0D2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7DDBB665" w14:textId="77777777" w:rsidR="00C20BDB" w:rsidRDefault="00C20BDB" w:rsidP="00457524">
            <w:pPr>
              <w:spacing w:line="300" w:lineRule="exact"/>
              <w:jc w:val="distribute"/>
            </w:pPr>
            <w:r>
              <w:rPr>
                <w:rFonts w:hint="eastAsia"/>
              </w:rPr>
              <w:t>船舶</w:t>
            </w:r>
          </w:p>
          <w:p w14:paraId="70F14649" w14:textId="77777777" w:rsidR="00C20BDB" w:rsidRDefault="00C20BDB" w:rsidP="00457524">
            <w:pPr>
              <w:spacing w:line="300" w:lineRule="exact"/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730" w:type="dxa"/>
            <w:vAlign w:val="center"/>
          </w:tcPr>
          <w:p w14:paraId="732259A0" w14:textId="77777777" w:rsidR="00C20BDB" w:rsidRDefault="00C20BDB">
            <w:pPr>
              <w:spacing w:line="240" w:lineRule="auto"/>
            </w:pPr>
          </w:p>
        </w:tc>
      </w:tr>
      <w:tr w:rsidR="00C20BDB" w14:paraId="2DF997BC" w14:textId="77777777" w:rsidTr="00457524">
        <w:trPr>
          <w:cantSplit/>
          <w:trHeight w:hRule="exact" w:val="510"/>
        </w:trPr>
        <w:tc>
          <w:tcPr>
            <w:tcW w:w="2520" w:type="dxa"/>
            <w:gridSpan w:val="2"/>
            <w:vAlign w:val="center"/>
          </w:tcPr>
          <w:p w14:paraId="1A154083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最大喫水（停泊中）</w:t>
            </w:r>
          </w:p>
        </w:tc>
        <w:tc>
          <w:tcPr>
            <w:tcW w:w="5460" w:type="dxa"/>
            <w:gridSpan w:val="3"/>
            <w:vAlign w:val="center"/>
          </w:tcPr>
          <w:p w14:paraId="3C589930" w14:textId="77777777" w:rsidR="00C20BDB" w:rsidRDefault="00C20BDB">
            <w:pPr>
              <w:spacing w:line="240" w:lineRule="auto"/>
            </w:pPr>
            <w:r>
              <w:rPr>
                <w:rFonts w:hint="eastAsia"/>
              </w:rPr>
              <w:t xml:space="preserve">　船首　　　　　　　　　　船尾</w:t>
            </w:r>
          </w:p>
        </w:tc>
      </w:tr>
      <w:tr w:rsidR="00C20BDB" w14:paraId="795CD198" w14:textId="77777777" w:rsidTr="00457524">
        <w:trPr>
          <w:cantSplit/>
          <w:trHeight w:hRule="exact" w:val="624"/>
        </w:trPr>
        <w:tc>
          <w:tcPr>
            <w:tcW w:w="2520" w:type="dxa"/>
            <w:gridSpan w:val="2"/>
            <w:vAlign w:val="center"/>
          </w:tcPr>
          <w:p w14:paraId="5B3EE435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寄港地</w:t>
            </w:r>
          </w:p>
        </w:tc>
        <w:tc>
          <w:tcPr>
            <w:tcW w:w="5460" w:type="dxa"/>
            <w:gridSpan w:val="3"/>
            <w:vAlign w:val="center"/>
          </w:tcPr>
          <w:p w14:paraId="16C5A816" w14:textId="77777777" w:rsidR="00C20BDB" w:rsidRDefault="00C20BDB">
            <w:pPr>
              <w:spacing w:line="300" w:lineRule="exact"/>
              <w:jc w:val="right"/>
            </w:pPr>
            <w:r>
              <w:rPr>
                <w:rFonts w:hint="eastAsia"/>
              </w:rPr>
              <w:t>（仕出港　　　　　　　　）</w:t>
            </w:r>
          </w:p>
          <w:p w14:paraId="37CE1DDF" w14:textId="77777777" w:rsidR="00C20BDB" w:rsidRDefault="00C20BDB">
            <w:pPr>
              <w:spacing w:line="300" w:lineRule="exact"/>
              <w:jc w:val="right"/>
            </w:pPr>
            <w:r>
              <w:rPr>
                <w:rFonts w:hint="eastAsia"/>
              </w:rPr>
              <w:t>（仕向港　　　　　　　　）</w:t>
            </w:r>
          </w:p>
        </w:tc>
      </w:tr>
      <w:tr w:rsidR="00C20BDB" w14:paraId="3D653B12" w14:textId="77777777" w:rsidTr="00457524">
        <w:trPr>
          <w:cantSplit/>
          <w:trHeight w:hRule="exact" w:val="510"/>
        </w:trPr>
        <w:tc>
          <w:tcPr>
            <w:tcW w:w="2520" w:type="dxa"/>
            <w:gridSpan w:val="2"/>
            <w:vAlign w:val="center"/>
          </w:tcPr>
          <w:p w14:paraId="78E1AF66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揚荷の種類及び数量</w:t>
            </w:r>
          </w:p>
        </w:tc>
        <w:tc>
          <w:tcPr>
            <w:tcW w:w="5460" w:type="dxa"/>
            <w:gridSpan w:val="3"/>
            <w:vAlign w:val="center"/>
          </w:tcPr>
          <w:p w14:paraId="0512CD93" w14:textId="77777777" w:rsidR="00C20BDB" w:rsidRDefault="00C20BDB"/>
        </w:tc>
      </w:tr>
      <w:tr w:rsidR="00C20BDB" w14:paraId="24C01A8A" w14:textId="77777777" w:rsidTr="00457524">
        <w:trPr>
          <w:cantSplit/>
          <w:trHeight w:hRule="exact" w:val="510"/>
        </w:trPr>
        <w:tc>
          <w:tcPr>
            <w:tcW w:w="2520" w:type="dxa"/>
            <w:gridSpan w:val="2"/>
            <w:vAlign w:val="center"/>
          </w:tcPr>
          <w:p w14:paraId="6F9803FE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積荷の種類及び数量</w:t>
            </w:r>
          </w:p>
        </w:tc>
        <w:tc>
          <w:tcPr>
            <w:tcW w:w="5460" w:type="dxa"/>
            <w:gridSpan w:val="3"/>
            <w:vAlign w:val="center"/>
          </w:tcPr>
          <w:p w14:paraId="35DE1B0A" w14:textId="77777777" w:rsidR="00C20BDB" w:rsidRDefault="00C20BDB"/>
        </w:tc>
      </w:tr>
      <w:tr w:rsidR="003A4ACD" w:rsidRPr="00CF0F68" w14:paraId="44446DCC" w14:textId="77777777" w:rsidTr="00281622">
        <w:trPr>
          <w:cantSplit/>
          <w:trHeight w:hRule="exact" w:val="1221"/>
        </w:trPr>
        <w:tc>
          <w:tcPr>
            <w:tcW w:w="2520" w:type="dxa"/>
            <w:gridSpan w:val="2"/>
            <w:vAlign w:val="center"/>
          </w:tcPr>
          <w:p w14:paraId="78C6D3AE" w14:textId="77777777" w:rsidR="003A4ACD" w:rsidRPr="00CF0F68" w:rsidRDefault="003A4ACD" w:rsidP="00281622">
            <w:pPr>
              <w:spacing w:line="240" w:lineRule="auto"/>
            </w:pPr>
            <w:r w:rsidRPr="00CF0F68">
              <w:rPr>
                <w:rFonts w:hint="eastAsia"/>
              </w:rPr>
              <w:t>県外土砂等の荷役の有無</w:t>
            </w:r>
          </w:p>
          <w:p w14:paraId="7EB3B936" w14:textId="77777777" w:rsidR="003A4ACD" w:rsidRPr="00CF0F68" w:rsidRDefault="003A4ACD" w:rsidP="00281622">
            <w:pPr>
              <w:spacing w:line="240" w:lineRule="auto"/>
            </w:pPr>
            <w:r w:rsidRPr="00CF0F68">
              <w:rPr>
                <w:rFonts w:hint="eastAsia"/>
              </w:rPr>
              <w:t>（有の場合、</w:t>
            </w:r>
            <w:r w:rsidR="00281622" w:rsidRPr="00CF0F68">
              <w:rPr>
                <w:rFonts w:hint="eastAsia"/>
              </w:rPr>
              <w:t>その</w:t>
            </w:r>
            <w:r w:rsidRPr="00CF0F68">
              <w:rPr>
                <w:rFonts w:hint="eastAsia"/>
              </w:rPr>
              <w:t>使用目的）</w:t>
            </w:r>
          </w:p>
        </w:tc>
        <w:tc>
          <w:tcPr>
            <w:tcW w:w="5460" w:type="dxa"/>
            <w:gridSpan w:val="3"/>
            <w:vAlign w:val="center"/>
          </w:tcPr>
          <w:p w14:paraId="4FD54853" w14:textId="77777777" w:rsidR="003A4ACD" w:rsidRPr="00CF0F68" w:rsidRDefault="003A4ACD" w:rsidP="0078430E">
            <w:pPr>
              <w:jc w:val="center"/>
            </w:pPr>
            <w:r w:rsidRPr="00CF0F68">
              <w:rPr>
                <w:rFonts w:hint="eastAsia"/>
              </w:rPr>
              <w:t>有（特定埋立て等・特定埋立て等以外）・無</w:t>
            </w:r>
          </w:p>
        </w:tc>
      </w:tr>
      <w:tr w:rsidR="00C20BDB" w:rsidRPr="00CF0F68" w14:paraId="483A5A35" w14:textId="77777777" w:rsidTr="00457524">
        <w:trPr>
          <w:cantSplit/>
          <w:trHeight w:hRule="exact" w:val="510"/>
        </w:trPr>
        <w:tc>
          <w:tcPr>
            <w:tcW w:w="2520" w:type="dxa"/>
            <w:gridSpan w:val="2"/>
            <w:vAlign w:val="center"/>
          </w:tcPr>
          <w:p w14:paraId="1034F631" w14:textId="77777777" w:rsidR="00C20BDB" w:rsidRPr="00CF0F68" w:rsidRDefault="00C20BDB">
            <w:pPr>
              <w:spacing w:line="240" w:lineRule="auto"/>
              <w:jc w:val="distribute"/>
            </w:pPr>
            <w:r w:rsidRPr="00CF0F68">
              <w:rPr>
                <w:rFonts w:hint="eastAsia"/>
              </w:rPr>
              <w:t>係留施設の名称又は場所</w:t>
            </w:r>
          </w:p>
        </w:tc>
        <w:tc>
          <w:tcPr>
            <w:tcW w:w="5460" w:type="dxa"/>
            <w:gridSpan w:val="3"/>
            <w:vAlign w:val="center"/>
          </w:tcPr>
          <w:p w14:paraId="5AD5696D" w14:textId="77777777" w:rsidR="00C20BDB" w:rsidRPr="00CF0F68" w:rsidRDefault="00C20BDB"/>
        </w:tc>
      </w:tr>
      <w:tr w:rsidR="00C20BDB" w:rsidRPr="00CF0F68" w14:paraId="544D2129" w14:textId="77777777" w:rsidTr="00457524">
        <w:trPr>
          <w:cantSplit/>
          <w:trHeight w:hRule="exact" w:val="624"/>
        </w:trPr>
        <w:tc>
          <w:tcPr>
            <w:tcW w:w="2520" w:type="dxa"/>
            <w:gridSpan w:val="2"/>
            <w:vAlign w:val="center"/>
          </w:tcPr>
          <w:p w14:paraId="01A37468" w14:textId="77777777" w:rsidR="00C20BDB" w:rsidRPr="00CF0F68" w:rsidRDefault="00C20BDB">
            <w:pPr>
              <w:spacing w:line="240" w:lineRule="auto"/>
              <w:jc w:val="distribute"/>
            </w:pPr>
            <w:r w:rsidRPr="00CF0F68">
              <w:rPr>
                <w:rFonts w:hint="eastAsia"/>
              </w:rPr>
              <w:t>係留期間</w:t>
            </w:r>
          </w:p>
        </w:tc>
        <w:tc>
          <w:tcPr>
            <w:tcW w:w="5460" w:type="dxa"/>
            <w:gridSpan w:val="3"/>
            <w:vAlign w:val="center"/>
          </w:tcPr>
          <w:p w14:paraId="76B56264" w14:textId="77777777" w:rsidR="00C20BDB" w:rsidRPr="00CF0F68" w:rsidRDefault="00C20BDB" w:rsidP="00457524">
            <w:pPr>
              <w:spacing w:line="300" w:lineRule="exact"/>
            </w:pPr>
            <w:r w:rsidRPr="00CF0F68">
              <w:rPr>
                <w:rFonts w:hint="eastAsia"/>
              </w:rPr>
              <w:t xml:space="preserve">　　　　　年　　月　　日　　　　時　　　　分から</w:t>
            </w:r>
          </w:p>
          <w:p w14:paraId="278C8167" w14:textId="77777777" w:rsidR="00C20BDB" w:rsidRPr="00CF0F68" w:rsidRDefault="00C20BDB" w:rsidP="00457524">
            <w:pPr>
              <w:spacing w:line="300" w:lineRule="exact"/>
            </w:pPr>
            <w:r w:rsidRPr="00CF0F68">
              <w:rPr>
                <w:rFonts w:hint="eastAsia"/>
              </w:rPr>
              <w:t xml:space="preserve">　　　　　年　　月　　日　　　　時　　　　分まで</w:t>
            </w:r>
          </w:p>
        </w:tc>
      </w:tr>
    </w:tbl>
    <w:p w14:paraId="2DFE0C72" w14:textId="77777777" w:rsidR="003A4ACD" w:rsidRPr="00CF0F68" w:rsidRDefault="00C20BDB" w:rsidP="00537A0E">
      <w:pPr>
        <w:spacing w:line="300" w:lineRule="exact"/>
        <w:ind w:left="630" w:hangingChars="300" w:hanging="630"/>
      </w:pPr>
      <w:r w:rsidRPr="00CF0F68">
        <w:rPr>
          <w:rFonts w:hint="eastAsia"/>
        </w:rPr>
        <w:t xml:space="preserve">　注</w:t>
      </w:r>
      <w:r w:rsidR="00537A0E" w:rsidRPr="00CF0F68">
        <w:rPr>
          <w:rFonts w:hint="eastAsia"/>
        </w:rPr>
        <w:t>１</w:t>
      </w:r>
      <w:r w:rsidR="003A4ACD" w:rsidRPr="00CF0F68">
        <w:rPr>
          <w:rFonts w:hint="eastAsia"/>
        </w:rPr>
        <w:t xml:space="preserve">　「県外土砂等の荷役の有無」</w:t>
      </w:r>
      <w:r w:rsidR="00953B4F" w:rsidRPr="00CF0F68">
        <w:rPr>
          <w:rFonts w:hint="eastAsia"/>
        </w:rPr>
        <w:t>の</w:t>
      </w:r>
      <w:r w:rsidR="003A4ACD" w:rsidRPr="00CF0F68">
        <w:rPr>
          <w:rFonts w:hint="eastAsia"/>
        </w:rPr>
        <w:t>欄は、該当するものを〇で囲んでください。</w:t>
      </w:r>
    </w:p>
    <w:p w14:paraId="06303022" w14:textId="77777777" w:rsidR="0004090F" w:rsidRPr="00CF0F68" w:rsidRDefault="00864742" w:rsidP="0004090F">
      <w:pPr>
        <w:spacing w:line="300" w:lineRule="exact"/>
        <w:ind w:left="630" w:hangingChars="300" w:hanging="630"/>
      </w:pPr>
      <w:r w:rsidRPr="00CF0F68">
        <w:rPr>
          <w:rFonts w:hint="eastAsia"/>
        </w:rPr>
        <w:t xml:space="preserve">　　</w:t>
      </w:r>
      <w:r w:rsidR="00537A0E" w:rsidRPr="00CF0F68">
        <w:rPr>
          <w:rFonts w:hint="eastAsia"/>
        </w:rPr>
        <w:t>２</w:t>
      </w:r>
      <w:r w:rsidR="0004090F" w:rsidRPr="00CF0F68">
        <w:rPr>
          <w:rFonts w:hint="eastAsia"/>
        </w:rPr>
        <w:t xml:space="preserve">　「県外土砂等」とは香川県生活環境の保全に関する条例施行規則第51条の３第２項に規定する土砂等を、「特定埋立て等」とは香川県生活環境の保全に関する条例第２条第13項に規定する埋立て等をいいます。</w:t>
      </w:r>
    </w:p>
    <w:p w14:paraId="01B33D1B" w14:textId="77777777" w:rsidR="00457524" w:rsidRPr="00CF0F68" w:rsidRDefault="0004090F" w:rsidP="0004090F">
      <w:pPr>
        <w:spacing w:line="300" w:lineRule="exact"/>
        <w:ind w:left="630" w:hangingChars="300" w:hanging="630"/>
      </w:pPr>
      <w:r w:rsidRPr="00CF0F68">
        <w:rPr>
          <w:rFonts w:hint="eastAsia"/>
        </w:rPr>
        <w:t xml:space="preserve">　　</w:t>
      </w:r>
      <w:r w:rsidR="00537A0E" w:rsidRPr="00CF0F68">
        <w:rPr>
          <w:rFonts w:hint="eastAsia"/>
        </w:rPr>
        <w:t>３</w:t>
      </w:r>
      <w:r w:rsidRPr="00CF0F68">
        <w:rPr>
          <w:rFonts w:hint="eastAsia"/>
        </w:rPr>
        <w:t xml:space="preserve">　「県外土砂等の荷役の有無」の欄で「有」及び「特定埋立て等」を選択した場合は、香川県生活環境の保全に関する条例施行規則第51条の３第１項の特定埋立て等実施（変更）届出書及び同規則第51条の10第１項の土砂等搬入（変更）届出書の写し並びに</w:t>
      </w:r>
      <w:r w:rsidR="00A11638" w:rsidRPr="00CF0F68">
        <w:rPr>
          <w:rFonts w:hint="eastAsia"/>
        </w:rPr>
        <w:t>同条第３項第２号に掲げる</w:t>
      </w:r>
      <w:r w:rsidRPr="00CF0F68">
        <w:rPr>
          <w:rFonts w:hint="eastAsia"/>
        </w:rPr>
        <w:t>当該検査の結果を証する書類の写しを添付してください。</w:t>
      </w:r>
    </w:p>
    <w:sectPr w:rsidR="00457524" w:rsidRPr="00CF0F68" w:rsidSect="00864742">
      <w:type w:val="continuous"/>
      <w:pgSz w:w="11906" w:h="16838" w:code="9"/>
      <w:pgMar w:top="1021" w:right="1457" w:bottom="102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3B85" w14:textId="77777777" w:rsidR="0023432A" w:rsidRDefault="0023432A">
      <w:pPr>
        <w:spacing w:line="240" w:lineRule="auto"/>
      </w:pPr>
      <w:r>
        <w:separator/>
      </w:r>
    </w:p>
  </w:endnote>
  <w:endnote w:type="continuationSeparator" w:id="0">
    <w:p w14:paraId="00A92FFA" w14:textId="77777777" w:rsidR="0023432A" w:rsidRDefault="002343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8ECD" w14:textId="77777777" w:rsidR="0023432A" w:rsidRDefault="0023432A">
      <w:pPr>
        <w:spacing w:line="240" w:lineRule="auto"/>
      </w:pPr>
      <w:r>
        <w:separator/>
      </w:r>
    </w:p>
  </w:footnote>
  <w:footnote w:type="continuationSeparator" w:id="0">
    <w:p w14:paraId="01BAC9DD" w14:textId="77777777" w:rsidR="0023432A" w:rsidRDefault="002343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11A9"/>
    <w:rsid w:val="00003506"/>
    <w:rsid w:val="00015F9B"/>
    <w:rsid w:val="000204D4"/>
    <w:rsid w:val="0004090F"/>
    <w:rsid w:val="00066DC2"/>
    <w:rsid w:val="00076E9B"/>
    <w:rsid w:val="00083529"/>
    <w:rsid w:val="00083D9A"/>
    <w:rsid w:val="000A15F4"/>
    <w:rsid w:val="001140E0"/>
    <w:rsid w:val="0012286C"/>
    <w:rsid w:val="001308E7"/>
    <w:rsid w:val="0013414E"/>
    <w:rsid w:val="00140F1B"/>
    <w:rsid w:val="001419E7"/>
    <w:rsid w:val="001436AA"/>
    <w:rsid w:val="00180FB6"/>
    <w:rsid w:val="00181DC1"/>
    <w:rsid w:val="0019022F"/>
    <w:rsid w:val="0019686D"/>
    <w:rsid w:val="001A63F6"/>
    <w:rsid w:val="001E5470"/>
    <w:rsid w:val="001E5D54"/>
    <w:rsid w:val="001F638E"/>
    <w:rsid w:val="00216875"/>
    <w:rsid w:val="0023432A"/>
    <w:rsid w:val="00281622"/>
    <w:rsid w:val="002E7005"/>
    <w:rsid w:val="002F133C"/>
    <w:rsid w:val="00313CDF"/>
    <w:rsid w:val="003A4ACD"/>
    <w:rsid w:val="003F2D41"/>
    <w:rsid w:val="004031D5"/>
    <w:rsid w:val="0041056A"/>
    <w:rsid w:val="004201D6"/>
    <w:rsid w:val="00432DC8"/>
    <w:rsid w:val="00457524"/>
    <w:rsid w:val="004854DC"/>
    <w:rsid w:val="004B0EA6"/>
    <w:rsid w:val="004E21E8"/>
    <w:rsid w:val="004E251D"/>
    <w:rsid w:val="004E306A"/>
    <w:rsid w:val="00506A2F"/>
    <w:rsid w:val="00537A0E"/>
    <w:rsid w:val="00537CF8"/>
    <w:rsid w:val="005603B4"/>
    <w:rsid w:val="00572F5C"/>
    <w:rsid w:val="00593C22"/>
    <w:rsid w:val="005A13C0"/>
    <w:rsid w:val="005D26B7"/>
    <w:rsid w:val="005F710E"/>
    <w:rsid w:val="006152C7"/>
    <w:rsid w:val="00636A9E"/>
    <w:rsid w:val="006433B8"/>
    <w:rsid w:val="006704CF"/>
    <w:rsid w:val="006747DC"/>
    <w:rsid w:val="0069670B"/>
    <w:rsid w:val="006C41DB"/>
    <w:rsid w:val="006D2F26"/>
    <w:rsid w:val="006E3376"/>
    <w:rsid w:val="006F333A"/>
    <w:rsid w:val="00700415"/>
    <w:rsid w:val="0071339E"/>
    <w:rsid w:val="00741E8F"/>
    <w:rsid w:val="00746350"/>
    <w:rsid w:val="007840DC"/>
    <w:rsid w:val="0078430E"/>
    <w:rsid w:val="00792844"/>
    <w:rsid w:val="007F657C"/>
    <w:rsid w:val="0081340B"/>
    <w:rsid w:val="00827E3C"/>
    <w:rsid w:val="00840FEB"/>
    <w:rsid w:val="00864742"/>
    <w:rsid w:val="00872579"/>
    <w:rsid w:val="00873F3B"/>
    <w:rsid w:val="00875FC7"/>
    <w:rsid w:val="008B3F4F"/>
    <w:rsid w:val="008C2C68"/>
    <w:rsid w:val="0090797A"/>
    <w:rsid w:val="009346B7"/>
    <w:rsid w:val="00953B4F"/>
    <w:rsid w:val="009546FF"/>
    <w:rsid w:val="009A5E9E"/>
    <w:rsid w:val="009C733B"/>
    <w:rsid w:val="009E3471"/>
    <w:rsid w:val="00A11638"/>
    <w:rsid w:val="00A13554"/>
    <w:rsid w:val="00A17664"/>
    <w:rsid w:val="00A337D9"/>
    <w:rsid w:val="00A422ED"/>
    <w:rsid w:val="00AB732C"/>
    <w:rsid w:val="00AD7EC6"/>
    <w:rsid w:val="00AF2428"/>
    <w:rsid w:val="00AF2D09"/>
    <w:rsid w:val="00B15122"/>
    <w:rsid w:val="00B92BDF"/>
    <w:rsid w:val="00BA1B8E"/>
    <w:rsid w:val="00BE5D58"/>
    <w:rsid w:val="00C1098A"/>
    <w:rsid w:val="00C20BDB"/>
    <w:rsid w:val="00C215CA"/>
    <w:rsid w:val="00C531B3"/>
    <w:rsid w:val="00C6342E"/>
    <w:rsid w:val="00C801E6"/>
    <w:rsid w:val="00C94F2F"/>
    <w:rsid w:val="00CC4730"/>
    <w:rsid w:val="00CE11A9"/>
    <w:rsid w:val="00CE515B"/>
    <w:rsid w:val="00CF0F68"/>
    <w:rsid w:val="00CF1A59"/>
    <w:rsid w:val="00D166F1"/>
    <w:rsid w:val="00D22C3D"/>
    <w:rsid w:val="00D2793A"/>
    <w:rsid w:val="00D50F9C"/>
    <w:rsid w:val="00D82668"/>
    <w:rsid w:val="00DD30A7"/>
    <w:rsid w:val="00E10C17"/>
    <w:rsid w:val="00E26A8A"/>
    <w:rsid w:val="00E3754A"/>
    <w:rsid w:val="00E4380C"/>
    <w:rsid w:val="00E50EC2"/>
    <w:rsid w:val="00E51086"/>
    <w:rsid w:val="00E61BD2"/>
    <w:rsid w:val="00E672AB"/>
    <w:rsid w:val="00EA5726"/>
    <w:rsid w:val="00EC0EC4"/>
    <w:rsid w:val="00ED2276"/>
    <w:rsid w:val="00F279CE"/>
    <w:rsid w:val="00F73F5C"/>
    <w:rsid w:val="00FB4C13"/>
    <w:rsid w:val="00FE4B9C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0228C"/>
  <w14:defaultImageDpi w14:val="96"/>
  <w15:docId w15:val="{FE106F9A-00CB-46AB-A65F-7A9D3E8D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25-1319\Desktop\&#31532;&#65302;&#21495;&#27096;&#24335;&#65288;R71121&#25913;&#27491;&#24460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第６号様式（R71121改正後）.dotx</Template>
  <TotalTime>1</TotalTime>
  <Pages>1</Pages>
  <Words>566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SG13710のC25-1319</dc:creator>
  <cp:keywords> </cp:keywords>
  <dc:description> </dc:description>
  <cp:lastModifiedBy>吉田　和正</cp:lastModifiedBy>
  <cp:revision>3</cp:revision>
  <cp:lastPrinted>1999-11-19T05:42:00Z</cp:lastPrinted>
  <dcterms:created xsi:type="dcterms:W3CDTF">2025-11-19T01:16:00Z</dcterms:created>
  <dcterms:modified xsi:type="dcterms:W3CDTF">2025-12-12T00:53:00Z</dcterms:modified>
</cp:coreProperties>
</file>